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6" w:rsidRPr="006C1E9F" w:rsidRDefault="00535056">
      <w:pPr>
        <w:jc w:val="center"/>
        <w:rPr>
          <w:rFonts w:ascii="方正小标宋简体" w:eastAsia="方正小标宋简体"/>
          <w:b/>
          <w:bCs/>
          <w:sz w:val="18"/>
          <w:szCs w:val="18"/>
        </w:rPr>
      </w:pPr>
    </w:p>
    <w:p w:rsidR="00535056" w:rsidRPr="001E4050" w:rsidRDefault="00535056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E4050">
        <w:rPr>
          <w:rFonts w:ascii="方正小标宋简体" w:eastAsia="方正小标宋简体"/>
          <w:b/>
          <w:bCs/>
          <w:sz w:val="36"/>
          <w:szCs w:val="36"/>
        </w:rPr>
        <w:t>2018</w:t>
      </w:r>
      <w:r w:rsidRPr="001E4050">
        <w:rPr>
          <w:rFonts w:ascii="方正小标宋简体" w:eastAsia="方正小标宋简体"/>
          <w:b/>
          <w:bCs/>
          <w:sz w:val="36"/>
          <w:szCs w:val="36"/>
        </w:rPr>
        <w:t>—</w:t>
      </w:r>
      <w:r w:rsidRPr="001E4050">
        <w:rPr>
          <w:rFonts w:ascii="方正小标宋简体" w:eastAsia="方正小标宋简体"/>
          <w:b/>
          <w:bCs/>
          <w:sz w:val="36"/>
          <w:szCs w:val="36"/>
        </w:rPr>
        <w:t>2019</w:t>
      </w:r>
      <w:r w:rsidRPr="001E4050">
        <w:rPr>
          <w:rFonts w:ascii="方正小标宋简体" w:eastAsia="方正小标宋简体" w:hint="eastAsia"/>
          <w:b/>
          <w:bCs/>
          <w:sz w:val="36"/>
          <w:szCs w:val="36"/>
        </w:rPr>
        <w:t>年瑞安市慈善义工先进个人推荐表</w:t>
      </w:r>
    </w:p>
    <w:p w:rsidR="00535056" w:rsidRDefault="00535056">
      <w:pPr>
        <w:jc w:val="center"/>
        <w:rPr>
          <w:b/>
          <w:bCs/>
          <w:sz w:val="24"/>
        </w:rPr>
      </w:pP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980"/>
        <w:gridCol w:w="540"/>
        <w:gridCol w:w="1260"/>
        <w:gridCol w:w="720"/>
        <w:gridCol w:w="540"/>
        <w:gridCol w:w="1080"/>
        <w:gridCol w:w="975"/>
      </w:tblGrid>
      <w:tr w:rsidR="00535056" w:rsidRPr="001E4050">
        <w:trPr>
          <w:trHeight w:val="771"/>
        </w:trPr>
        <w:tc>
          <w:tcPr>
            <w:tcW w:w="1800" w:type="dxa"/>
          </w:tcPr>
          <w:p w:rsidR="00535056" w:rsidRPr="001E4050" w:rsidRDefault="00535056" w:rsidP="00535056">
            <w:pPr>
              <w:ind w:firstLineChars="150" w:firstLine="31680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1E4050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405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800" w:type="dxa"/>
            <w:gridSpan w:val="2"/>
          </w:tcPr>
          <w:p w:rsidR="00535056" w:rsidRPr="001E4050" w:rsidRDefault="00535056" w:rsidP="00535056">
            <w:pPr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1E4050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4050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975" w:type="dxa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5056" w:rsidRPr="001E4050">
        <w:trPr>
          <w:trHeight w:val="615"/>
        </w:trPr>
        <w:tc>
          <w:tcPr>
            <w:tcW w:w="1800" w:type="dxa"/>
            <w:vAlign w:val="center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所在义工组织</w:t>
            </w:r>
          </w:p>
        </w:tc>
        <w:tc>
          <w:tcPr>
            <w:tcW w:w="1980" w:type="dxa"/>
            <w:vAlign w:val="center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4"/>
            <w:vAlign w:val="center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5056" w:rsidRPr="001E4050">
        <w:trPr>
          <w:cantSplit/>
          <w:trHeight w:val="5297"/>
        </w:trPr>
        <w:tc>
          <w:tcPr>
            <w:tcW w:w="1800" w:type="dxa"/>
            <w:vAlign w:val="center"/>
          </w:tcPr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  <w:p w:rsidR="00535056" w:rsidRPr="001E4050" w:rsidRDefault="00535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5" w:type="dxa"/>
            <w:gridSpan w:val="7"/>
          </w:tcPr>
          <w:p w:rsidR="00535056" w:rsidRPr="001E4050" w:rsidRDefault="00535056">
            <w:pPr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color w:val="000000"/>
                <w:kern w:val="0"/>
                <w:szCs w:val="21"/>
                <w:lang w:val="zh-CN"/>
              </w:rPr>
              <w:t>请另附事迹材料，文字要简练精美，字数在</w:t>
            </w:r>
            <w:r w:rsidRPr="001E4050">
              <w:rPr>
                <w:rFonts w:ascii="仿宋_GB2312" w:eastAsia="仿宋_GB2312"/>
                <w:color w:val="000000"/>
                <w:kern w:val="0"/>
                <w:szCs w:val="21"/>
              </w:rPr>
              <w:t>500</w:t>
            </w:r>
            <w:r w:rsidRPr="001E4050">
              <w:rPr>
                <w:rFonts w:ascii="仿宋_GB2312" w:eastAsia="仿宋_GB2312" w:hint="eastAsia"/>
                <w:color w:val="000000"/>
                <w:kern w:val="0"/>
                <w:szCs w:val="21"/>
                <w:lang w:val="zh-CN"/>
              </w:rPr>
              <w:t>字左右。有故事情节的需详述，可附照片</w:t>
            </w:r>
          </w:p>
        </w:tc>
      </w:tr>
      <w:tr w:rsidR="00535056" w:rsidRPr="001E4050">
        <w:trPr>
          <w:trHeight w:val="2802"/>
        </w:trPr>
        <w:tc>
          <w:tcPr>
            <w:tcW w:w="1800" w:type="dxa"/>
          </w:tcPr>
          <w:p w:rsidR="00535056" w:rsidRPr="001E4050" w:rsidRDefault="00535056">
            <w:pPr>
              <w:pStyle w:val="BodyText2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pStyle w:val="BodyText2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所属慈善义工组织意见</w:t>
            </w:r>
          </w:p>
        </w:tc>
        <w:tc>
          <w:tcPr>
            <w:tcW w:w="2520" w:type="dxa"/>
            <w:gridSpan w:val="2"/>
          </w:tcPr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 w:rsidP="00B267AD">
            <w:pPr>
              <w:widowControl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535056" w:rsidRPr="001E4050" w:rsidRDefault="00535056" w:rsidP="00B267AD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日期：</w:t>
            </w:r>
          </w:p>
        </w:tc>
        <w:tc>
          <w:tcPr>
            <w:tcW w:w="1980" w:type="dxa"/>
            <w:gridSpan w:val="2"/>
          </w:tcPr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所属慈善义工服务总站意见</w:t>
            </w:r>
          </w:p>
        </w:tc>
        <w:tc>
          <w:tcPr>
            <w:tcW w:w="2595" w:type="dxa"/>
            <w:gridSpan w:val="3"/>
          </w:tcPr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535056" w:rsidRPr="001E4050" w:rsidRDefault="00535056" w:rsidP="00B267A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B267A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535056" w:rsidRPr="001E4050" w:rsidTr="00817DD0">
        <w:trPr>
          <w:trHeight w:val="2831"/>
        </w:trPr>
        <w:tc>
          <w:tcPr>
            <w:tcW w:w="1800" w:type="dxa"/>
          </w:tcPr>
          <w:p w:rsidR="00535056" w:rsidRPr="001E4050" w:rsidRDefault="00535056">
            <w:pPr>
              <w:pStyle w:val="BodyText2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pStyle w:val="BodyText2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瑞安市慈善总会义工分会意见</w:t>
            </w:r>
          </w:p>
        </w:tc>
        <w:tc>
          <w:tcPr>
            <w:tcW w:w="2520" w:type="dxa"/>
            <w:gridSpan w:val="2"/>
          </w:tcPr>
          <w:p w:rsidR="00535056" w:rsidRPr="001E4050" w:rsidRDefault="00535056" w:rsidP="00535056">
            <w:pPr>
              <w:widowControl/>
              <w:ind w:firstLineChars="1644" w:firstLine="316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 w:rsidP="00535056">
            <w:pPr>
              <w:widowControl/>
              <w:ind w:firstLineChars="250" w:firstLine="316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 w:rsidP="007C5A41">
            <w:pPr>
              <w:widowControl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535056" w:rsidRPr="001E4050" w:rsidRDefault="00535056" w:rsidP="007C5A41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7C5A41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7C5A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日期：</w:t>
            </w:r>
          </w:p>
        </w:tc>
        <w:tc>
          <w:tcPr>
            <w:tcW w:w="1980" w:type="dxa"/>
            <w:gridSpan w:val="2"/>
          </w:tcPr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瑞安市慈善</w:t>
            </w:r>
          </w:p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8"/>
                <w:szCs w:val="28"/>
              </w:rPr>
              <w:t>总会意见</w:t>
            </w:r>
          </w:p>
          <w:p w:rsidR="00535056" w:rsidRPr="001E4050" w:rsidRDefault="0053505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535056" w:rsidRPr="001E4050" w:rsidRDefault="00535056">
            <w:pPr>
              <w:widowControl/>
              <w:ind w:left="1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 w:rsidP="00535056">
            <w:pPr>
              <w:widowControl/>
              <w:ind w:firstLineChars="250" w:firstLine="316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35056" w:rsidRPr="001E4050" w:rsidRDefault="00535056" w:rsidP="007C5A41">
            <w:pPr>
              <w:widowControl/>
              <w:rPr>
                <w:rFonts w:ascii="仿宋_GB2312" w:eastAsia="仿宋_GB2312"/>
                <w:sz w:val="24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535056" w:rsidRPr="001E4050" w:rsidRDefault="00535056" w:rsidP="007C5A41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7C5A41">
            <w:pPr>
              <w:widowControl/>
              <w:ind w:right="1400"/>
              <w:rPr>
                <w:rFonts w:ascii="仿宋_GB2312" w:eastAsia="仿宋_GB2312"/>
                <w:sz w:val="24"/>
              </w:rPr>
            </w:pPr>
          </w:p>
          <w:p w:rsidR="00535056" w:rsidRPr="001E4050" w:rsidRDefault="00535056" w:rsidP="007C5A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405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</w:tbl>
    <w:p w:rsidR="00535056" w:rsidRDefault="00535056">
      <w:r>
        <w:t xml:space="preserve">                                                       </w:t>
      </w:r>
    </w:p>
    <w:sectPr w:rsidR="00535056" w:rsidSect="00C835B3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935" w:right="1758" w:bottom="1091" w:left="136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56" w:rsidRDefault="00535056" w:rsidP="00C835B3">
      <w:r>
        <w:separator/>
      </w:r>
    </w:p>
  </w:endnote>
  <w:endnote w:type="continuationSeparator" w:id="0">
    <w:p w:rsidR="00535056" w:rsidRDefault="00535056" w:rsidP="00C8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56" w:rsidRDefault="00535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056" w:rsidRDefault="005350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56" w:rsidRDefault="00535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5056" w:rsidRDefault="005350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535056" w:rsidRDefault="00535056">
    <w:pPr>
      <w:pStyle w:val="Footer"/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56" w:rsidRDefault="00535056" w:rsidP="00C835B3">
      <w:r>
        <w:separator/>
      </w:r>
    </w:p>
  </w:footnote>
  <w:footnote w:type="continuationSeparator" w:id="0">
    <w:p w:rsidR="00535056" w:rsidRDefault="00535056" w:rsidP="00C8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56" w:rsidRDefault="0053505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56" w:rsidRPr="001E4050" w:rsidRDefault="00535056">
    <w:pPr>
      <w:rPr>
        <w:rFonts w:ascii="黑体" w:eastAsia="黑体" w:hAnsi="黑体"/>
        <w:sz w:val="32"/>
        <w:szCs w:val="32"/>
      </w:rPr>
    </w:pPr>
    <w:r w:rsidRPr="001E4050">
      <w:rPr>
        <w:rFonts w:ascii="黑体" w:eastAsia="黑体" w:hAnsi="黑体" w:hint="eastAsia"/>
        <w:sz w:val="32"/>
        <w:szCs w:val="32"/>
      </w:rPr>
      <w:t>附件二：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1E250E"/>
    <w:rsid w:val="001C23C1"/>
    <w:rsid w:val="001D1695"/>
    <w:rsid w:val="001E4050"/>
    <w:rsid w:val="001F56E7"/>
    <w:rsid w:val="002A36C4"/>
    <w:rsid w:val="004F56D6"/>
    <w:rsid w:val="00535056"/>
    <w:rsid w:val="005459D9"/>
    <w:rsid w:val="006B6A19"/>
    <w:rsid w:val="006C1E9F"/>
    <w:rsid w:val="006E1141"/>
    <w:rsid w:val="00736A2F"/>
    <w:rsid w:val="007B35C7"/>
    <w:rsid w:val="007C5A41"/>
    <w:rsid w:val="00817DD0"/>
    <w:rsid w:val="00836626"/>
    <w:rsid w:val="008B3FBB"/>
    <w:rsid w:val="008C0BE6"/>
    <w:rsid w:val="00966A63"/>
    <w:rsid w:val="009708E4"/>
    <w:rsid w:val="009B4AB3"/>
    <w:rsid w:val="009F73C9"/>
    <w:rsid w:val="00A12AB8"/>
    <w:rsid w:val="00A64F5A"/>
    <w:rsid w:val="00B267AD"/>
    <w:rsid w:val="00C835B3"/>
    <w:rsid w:val="0ECB4C77"/>
    <w:rsid w:val="184E38CF"/>
    <w:rsid w:val="1F396419"/>
    <w:rsid w:val="208805ED"/>
    <w:rsid w:val="20B44934"/>
    <w:rsid w:val="221908CE"/>
    <w:rsid w:val="384A5DFE"/>
    <w:rsid w:val="42C845B5"/>
    <w:rsid w:val="64091E2A"/>
    <w:rsid w:val="6C1E250E"/>
    <w:rsid w:val="71B4653E"/>
    <w:rsid w:val="7FE1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35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662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6626"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835B3"/>
    <w:pPr>
      <w:jc w:val="center"/>
    </w:pPr>
    <w:rPr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6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35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6A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6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44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2018—2019年瑞安市慈善义工先进个人推荐表</dc:title>
  <dc:subject/>
  <dc:creator>Administrator</dc:creator>
  <cp:keywords/>
  <dc:description/>
  <cp:lastModifiedBy>rj</cp:lastModifiedBy>
  <cp:revision>6</cp:revision>
  <cp:lastPrinted>2019-06-12T02:36:00Z</cp:lastPrinted>
  <dcterms:created xsi:type="dcterms:W3CDTF">2019-06-06T00:54:00Z</dcterms:created>
  <dcterms:modified xsi:type="dcterms:W3CDTF">2019-06-12T02:43:00Z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